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沁源县营商环境领域“啄木鸟”工作机制发现问题统计表</w:t>
      </w:r>
    </w:p>
    <w:tbl>
      <w:tblPr>
        <w:tblStyle w:val="2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0"/>
        <w:gridCol w:w="1157"/>
        <w:gridCol w:w="836"/>
        <w:gridCol w:w="1973"/>
        <w:gridCol w:w="3519"/>
        <w:gridCol w:w="1555"/>
        <w:gridCol w:w="1124"/>
        <w:gridCol w:w="1971"/>
        <w:gridCol w:w="10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0" w:hRule="atLeast"/>
        </w:trPr>
        <w:tc>
          <w:tcPr>
            <w:tcW w:w="6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问题所属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领域</w:t>
            </w:r>
          </w:p>
        </w:tc>
        <w:tc>
          <w:tcPr>
            <w:tcW w:w="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问题来源及表现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（详细描述问题前因后果）</w:t>
            </w:r>
          </w:p>
        </w:tc>
        <w:tc>
          <w:tcPr>
            <w:tcW w:w="35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问题来源机制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（1.营商环境体验官；2.“办不成事”反映窗口；3.“12345”营商环境专席；4.营商环境领域舆情机制）</w:t>
            </w:r>
          </w:p>
        </w:tc>
        <w:tc>
          <w:tcPr>
            <w:tcW w:w="15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问题来源联系人及联系方式</w:t>
            </w:r>
          </w:p>
        </w:tc>
        <w:tc>
          <w:tcPr>
            <w:tcW w:w="11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9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问题解决过程及结果</w:t>
            </w: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" w:hRule="atLeast"/>
        </w:trPr>
        <w:tc>
          <w:tcPr>
            <w:tcW w:w="61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5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政策落实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领域</w:t>
            </w:r>
          </w:p>
        </w:tc>
        <w:tc>
          <w:tcPr>
            <w:tcW w:w="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…</w:t>
            </w:r>
          </w:p>
        </w:tc>
        <w:tc>
          <w:tcPr>
            <w:tcW w:w="19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" w:hRule="atLeast"/>
        </w:trPr>
        <w:tc>
          <w:tcPr>
            <w:tcW w:w="61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5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法治建设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领域</w:t>
            </w:r>
          </w:p>
        </w:tc>
        <w:tc>
          <w:tcPr>
            <w:tcW w:w="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…</w:t>
            </w:r>
          </w:p>
        </w:tc>
        <w:tc>
          <w:tcPr>
            <w:tcW w:w="19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" w:hRule="atLeast"/>
        </w:trPr>
        <w:tc>
          <w:tcPr>
            <w:tcW w:w="61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5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政务服务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领域</w:t>
            </w:r>
          </w:p>
        </w:tc>
        <w:tc>
          <w:tcPr>
            <w:tcW w:w="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…</w:t>
            </w:r>
          </w:p>
        </w:tc>
        <w:tc>
          <w:tcPr>
            <w:tcW w:w="19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" w:hRule="atLeast"/>
        </w:trPr>
        <w:tc>
          <w:tcPr>
            <w:tcW w:w="61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5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要素保障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领域</w:t>
            </w:r>
          </w:p>
        </w:tc>
        <w:tc>
          <w:tcPr>
            <w:tcW w:w="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…</w:t>
            </w:r>
          </w:p>
        </w:tc>
        <w:tc>
          <w:tcPr>
            <w:tcW w:w="19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" w:hRule="atLeast"/>
        </w:trPr>
        <w:tc>
          <w:tcPr>
            <w:tcW w:w="61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5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市场监管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领域</w:t>
            </w:r>
          </w:p>
        </w:tc>
        <w:tc>
          <w:tcPr>
            <w:tcW w:w="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…</w:t>
            </w:r>
          </w:p>
        </w:tc>
        <w:tc>
          <w:tcPr>
            <w:tcW w:w="19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" w:hRule="atLeast"/>
        </w:trPr>
        <w:tc>
          <w:tcPr>
            <w:tcW w:w="61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5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文化包容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领域</w:t>
            </w:r>
          </w:p>
        </w:tc>
        <w:tc>
          <w:tcPr>
            <w:tcW w:w="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…</w:t>
            </w:r>
          </w:p>
        </w:tc>
        <w:tc>
          <w:tcPr>
            <w:tcW w:w="19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/>
          <w:lang w:val="en-US" w:eastAsia="zh-CN"/>
        </w:rPr>
        <w:sectPr>
          <w:pgSz w:w="16838" w:h="11906" w:orient="landscape"/>
          <w:pgMar w:top="1531" w:right="1531" w:bottom="1531" w:left="1531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pStyle w:val="9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left="0" w:leftChars="0" w:right="0"/>
      </w:pPr>
    </w:p>
    <w:p>
      <w:pPr>
        <w:pStyle w:val="2"/>
      </w:pPr>
    </w:p>
    <w:p>
      <w:pPr>
        <w:pStyle w:val="3"/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left="0" w:leftChars="0" w:right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cs="仿宋_GB2312"/>
          <w:color w:val="auto"/>
          <w:lang w:val="en-US" w:eastAsia="zh-CN"/>
        </w:rPr>
      </w:pPr>
    </w:p>
    <w:tbl>
      <w:tblPr>
        <w:tblStyle w:val="2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9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beforeLines="3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650240</wp:posOffset>
                      </wp:positionV>
                      <wp:extent cx="1257300" cy="495300"/>
                      <wp:effectExtent l="5080" t="4445" r="13970" b="146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9pt;margin-top:51.2pt;height:39pt;width:99pt;z-index:251659264;mso-width-relative:page;mso-height-relative:page;" fillcolor="#FFFFFF" filled="t" stroked="t" coordsize="21600,21600" o:gfxdata="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JeTuC2AAAAAsBAAAPAAAAAAAAAAEAIAAAACIAAABkcnMvZG93bnJldi54&#10;bWxQSwECFAAUAAAACACHTuJA87s2q/oBAAAsBAAADgAAAAAAAAABACAAAAAnAQAAZHJzL2Uyb0Rv&#10;Yy54bWxQSwUGAAAAAAYABgBZAQAAkwUAAAAA&#10;">
                      <v:fill on="t" focussize="0,0"/>
                      <v:stroke color="#FFFFFF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沁源县人民政府办公室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auto"/>
                <w:spacing w:val="11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印发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pgSz w:w="11906" w:h="16838"/>
      <w:pgMar w:top="1928" w:right="1531" w:bottom="1757" w:left="1531" w:header="851" w:footer="992" w:gutter="0"/>
      <w:pgNumType w:fmt="numberInDash" w:start="1"/>
      <w:cols w:space="0" w:num="1"/>
      <w:rtlGutter w:val="0"/>
      <w:docGrid w:type="lines" w:linePitch="43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AB418"/>
    <w:multiLevelType w:val="multilevel"/>
    <w:tmpl w:val="22EAB41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3" w:tentative="0">
      <w:start w:val="1"/>
      <w:numFmt w:val="decimal"/>
      <w:pStyle w:val="13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14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15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6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7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8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219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MzBhNGVjODY5MjEwZDAwZWUwMzE1YWE1ODk5MzgifQ=="/>
  </w:docVars>
  <w:rsids>
    <w:rsidRoot w:val="02CA5622"/>
    <w:rsid w:val="00043144"/>
    <w:rsid w:val="00264E69"/>
    <w:rsid w:val="004706A8"/>
    <w:rsid w:val="005574FC"/>
    <w:rsid w:val="005C088A"/>
    <w:rsid w:val="008D138C"/>
    <w:rsid w:val="00B87A8B"/>
    <w:rsid w:val="00CD79DA"/>
    <w:rsid w:val="00F9432B"/>
    <w:rsid w:val="010B405F"/>
    <w:rsid w:val="015E6884"/>
    <w:rsid w:val="018A7679"/>
    <w:rsid w:val="020F5B1A"/>
    <w:rsid w:val="02535CBD"/>
    <w:rsid w:val="025657AD"/>
    <w:rsid w:val="02A97FD3"/>
    <w:rsid w:val="02BA21E0"/>
    <w:rsid w:val="02CA5622"/>
    <w:rsid w:val="02D212D8"/>
    <w:rsid w:val="03CA5C6D"/>
    <w:rsid w:val="03EF5EB9"/>
    <w:rsid w:val="04730898"/>
    <w:rsid w:val="050D6CCC"/>
    <w:rsid w:val="051C2CDE"/>
    <w:rsid w:val="05327557"/>
    <w:rsid w:val="05373674"/>
    <w:rsid w:val="054144F3"/>
    <w:rsid w:val="05630542"/>
    <w:rsid w:val="05775F05"/>
    <w:rsid w:val="05917228"/>
    <w:rsid w:val="05A50F26"/>
    <w:rsid w:val="05C142B3"/>
    <w:rsid w:val="064E336B"/>
    <w:rsid w:val="06585F98"/>
    <w:rsid w:val="067B3A34"/>
    <w:rsid w:val="069E1B70"/>
    <w:rsid w:val="06DE46EF"/>
    <w:rsid w:val="06E23AB3"/>
    <w:rsid w:val="06E92478"/>
    <w:rsid w:val="071E0F8F"/>
    <w:rsid w:val="074F6344"/>
    <w:rsid w:val="07797F74"/>
    <w:rsid w:val="07A2629D"/>
    <w:rsid w:val="07B0770E"/>
    <w:rsid w:val="07C94DF8"/>
    <w:rsid w:val="07D25D87"/>
    <w:rsid w:val="07E5743B"/>
    <w:rsid w:val="07E850FA"/>
    <w:rsid w:val="082A1811"/>
    <w:rsid w:val="082D7F6D"/>
    <w:rsid w:val="083B16CD"/>
    <w:rsid w:val="087B7D1C"/>
    <w:rsid w:val="087F5A5E"/>
    <w:rsid w:val="08DB4E5B"/>
    <w:rsid w:val="09216B15"/>
    <w:rsid w:val="093C56FD"/>
    <w:rsid w:val="09760DB5"/>
    <w:rsid w:val="098175B4"/>
    <w:rsid w:val="098D5F59"/>
    <w:rsid w:val="09A45050"/>
    <w:rsid w:val="09CB4CD3"/>
    <w:rsid w:val="09ED4C49"/>
    <w:rsid w:val="0A0D0E47"/>
    <w:rsid w:val="0A165F4E"/>
    <w:rsid w:val="0A3D247F"/>
    <w:rsid w:val="0A4F76B2"/>
    <w:rsid w:val="0AC01458"/>
    <w:rsid w:val="0ADA2129"/>
    <w:rsid w:val="0AED1EF2"/>
    <w:rsid w:val="0AEE0C79"/>
    <w:rsid w:val="0AFF4C34"/>
    <w:rsid w:val="0BFA53FB"/>
    <w:rsid w:val="0C264442"/>
    <w:rsid w:val="0C3E79DE"/>
    <w:rsid w:val="0C5719E5"/>
    <w:rsid w:val="0C6805B7"/>
    <w:rsid w:val="0C891532"/>
    <w:rsid w:val="0CA05FA3"/>
    <w:rsid w:val="0CBE1877"/>
    <w:rsid w:val="0CCC323C"/>
    <w:rsid w:val="0CEC2F96"/>
    <w:rsid w:val="0CF54541"/>
    <w:rsid w:val="0D6F4ED1"/>
    <w:rsid w:val="0D8458C4"/>
    <w:rsid w:val="0DDE3227"/>
    <w:rsid w:val="0DF540CC"/>
    <w:rsid w:val="0E2010D7"/>
    <w:rsid w:val="0EBD108E"/>
    <w:rsid w:val="0ECC12D1"/>
    <w:rsid w:val="0F0071CD"/>
    <w:rsid w:val="0F40336A"/>
    <w:rsid w:val="0F683AC1"/>
    <w:rsid w:val="0F721C45"/>
    <w:rsid w:val="0F895414"/>
    <w:rsid w:val="0F985657"/>
    <w:rsid w:val="0FA61B22"/>
    <w:rsid w:val="106E69C7"/>
    <w:rsid w:val="10C34956"/>
    <w:rsid w:val="10DE353E"/>
    <w:rsid w:val="10ED1235"/>
    <w:rsid w:val="111E6DA6"/>
    <w:rsid w:val="11317333"/>
    <w:rsid w:val="11DF131B"/>
    <w:rsid w:val="126D6857"/>
    <w:rsid w:val="12843C71"/>
    <w:rsid w:val="1299771C"/>
    <w:rsid w:val="12C14EC5"/>
    <w:rsid w:val="12EB59AA"/>
    <w:rsid w:val="13217712"/>
    <w:rsid w:val="137912FC"/>
    <w:rsid w:val="13E40E6B"/>
    <w:rsid w:val="13F015BE"/>
    <w:rsid w:val="14411E19"/>
    <w:rsid w:val="14A8633C"/>
    <w:rsid w:val="14BC1DE8"/>
    <w:rsid w:val="14D25167"/>
    <w:rsid w:val="14E54E9B"/>
    <w:rsid w:val="14F86A89"/>
    <w:rsid w:val="1514752E"/>
    <w:rsid w:val="15A44C43"/>
    <w:rsid w:val="15C727F2"/>
    <w:rsid w:val="15D56CCD"/>
    <w:rsid w:val="15DC65E3"/>
    <w:rsid w:val="15DD3DC4"/>
    <w:rsid w:val="160C46A9"/>
    <w:rsid w:val="163B0AEA"/>
    <w:rsid w:val="16405974"/>
    <w:rsid w:val="164D719B"/>
    <w:rsid w:val="16D231FD"/>
    <w:rsid w:val="16F2564D"/>
    <w:rsid w:val="174F484D"/>
    <w:rsid w:val="179B3F36"/>
    <w:rsid w:val="17B0246F"/>
    <w:rsid w:val="17B33EF9"/>
    <w:rsid w:val="17D7320E"/>
    <w:rsid w:val="17E56F60"/>
    <w:rsid w:val="17EB65AF"/>
    <w:rsid w:val="18323044"/>
    <w:rsid w:val="186A1692"/>
    <w:rsid w:val="186E164B"/>
    <w:rsid w:val="18786026"/>
    <w:rsid w:val="188E3A9B"/>
    <w:rsid w:val="18945DD5"/>
    <w:rsid w:val="18AE37F5"/>
    <w:rsid w:val="18DD40DB"/>
    <w:rsid w:val="190D49C0"/>
    <w:rsid w:val="195425EF"/>
    <w:rsid w:val="19A53413"/>
    <w:rsid w:val="19CA0B03"/>
    <w:rsid w:val="1A613215"/>
    <w:rsid w:val="1AC612CA"/>
    <w:rsid w:val="1B0B13D3"/>
    <w:rsid w:val="1B3E3557"/>
    <w:rsid w:val="1B465C4C"/>
    <w:rsid w:val="1BB9498B"/>
    <w:rsid w:val="1BC03F6C"/>
    <w:rsid w:val="1BC30B75"/>
    <w:rsid w:val="1BD619E1"/>
    <w:rsid w:val="1BFC4F25"/>
    <w:rsid w:val="1C01417E"/>
    <w:rsid w:val="1C4050AC"/>
    <w:rsid w:val="1CCC06EE"/>
    <w:rsid w:val="1CDC65BC"/>
    <w:rsid w:val="1CE343B6"/>
    <w:rsid w:val="1D6B7F07"/>
    <w:rsid w:val="1D6D0123"/>
    <w:rsid w:val="1DA022A7"/>
    <w:rsid w:val="1E0E7789"/>
    <w:rsid w:val="1E1862E1"/>
    <w:rsid w:val="1E2A1B70"/>
    <w:rsid w:val="1ED146E2"/>
    <w:rsid w:val="1EE95587"/>
    <w:rsid w:val="1F10520A"/>
    <w:rsid w:val="1F330EF8"/>
    <w:rsid w:val="1F725AC9"/>
    <w:rsid w:val="1F843502"/>
    <w:rsid w:val="1FF71F26"/>
    <w:rsid w:val="20014B53"/>
    <w:rsid w:val="200603BB"/>
    <w:rsid w:val="200A3A07"/>
    <w:rsid w:val="20337402"/>
    <w:rsid w:val="20482782"/>
    <w:rsid w:val="20684BD2"/>
    <w:rsid w:val="20A0611A"/>
    <w:rsid w:val="20E701EC"/>
    <w:rsid w:val="21863561"/>
    <w:rsid w:val="218912A4"/>
    <w:rsid w:val="21AB746C"/>
    <w:rsid w:val="21B523D7"/>
    <w:rsid w:val="21D249F9"/>
    <w:rsid w:val="223B07F0"/>
    <w:rsid w:val="22602004"/>
    <w:rsid w:val="22791318"/>
    <w:rsid w:val="22E569AE"/>
    <w:rsid w:val="23570963"/>
    <w:rsid w:val="235D57B1"/>
    <w:rsid w:val="23A3664D"/>
    <w:rsid w:val="23DC390D"/>
    <w:rsid w:val="23DF51AB"/>
    <w:rsid w:val="240B5FA0"/>
    <w:rsid w:val="24374FE7"/>
    <w:rsid w:val="246C2EE2"/>
    <w:rsid w:val="24D82326"/>
    <w:rsid w:val="24FF2735"/>
    <w:rsid w:val="251315B0"/>
    <w:rsid w:val="251470D6"/>
    <w:rsid w:val="2533755C"/>
    <w:rsid w:val="254E4396"/>
    <w:rsid w:val="25643BBA"/>
    <w:rsid w:val="258129BE"/>
    <w:rsid w:val="25A42208"/>
    <w:rsid w:val="25AE7098"/>
    <w:rsid w:val="25DA6FFE"/>
    <w:rsid w:val="25ED0053"/>
    <w:rsid w:val="261D0995"/>
    <w:rsid w:val="262E41C8"/>
    <w:rsid w:val="26355556"/>
    <w:rsid w:val="26413EFB"/>
    <w:rsid w:val="26591245"/>
    <w:rsid w:val="268F4733"/>
    <w:rsid w:val="26A65003"/>
    <w:rsid w:val="276C31F9"/>
    <w:rsid w:val="27E47234"/>
    <w:rsid w:val="28447CD2"/>
    <w:rsid w:val="28485A15"/>
    <w:rsid w:val="28AF389A"/>
    <w:rsid w:val="28C01A4F"/>
    <w:rsid w:val="28FC05AD"/>
    <w:rsid w:val="29565F0F"/>
    <w:rsid w:val="29A547A1"/>
    <w:rsid w:val="29B175E9"/>
    <w:rsid w:val="29FC6AB7"/>
    <w:rsid w:val="2A027E45"/>
    <w:rsid w:val="2A0616E3"/>
    <w:rsid w:val="2A2D63B5"/>
    <w:rsid w:val="2A377AEF"/>
    <w:rsid w:val="2A4E308A"/>
    <w:rsid w:val="2A6C52BE"/>
    <w:rsid w:val="2AAF1DD1"/>
    <w:rsid w:val="2AC66665"/>
    <w:rsid w:val="2AFC5FC6"/>
    <w:rsid w:val="2B6C7C6C"/>
    <w:rsid w:val="2B964CE9"/>
    <w:rsid w:val="2BC730F4"/>
    <w:rsid w:val="2C0F4822"/>
    <w:rsid w:val="2C6D55CB"/>
    <w:rsid w:val="2C770676"/>
    <w:rsid w:val="2CB7420D"/>
    <w:rsid w:val="2CB852EF"/>
    <w:rsid w:val="2CC82C80"/>
    <w:rsid w:val="2CCF6239"/>
    <w:rsid w:val="2D051093"/>
    <w:rsid w:val="2D1B36F8"/>
    <w:rsid w:val="2D3740A6"/>
    <w:rsid w:val="2D5C5ABE"/>
    <w:rsid w:val="2D834DF9"/>
    <w:rsid w:val="2D9B65E7"/>
    <w:rsid w:val="2DCA0C7A"/>
    <w:rsid w:val="2DF14458"/>
    <w:rsid w:val="2E9D1EEA"/>
    <w:rsid w:val="2ECD0A22"/>
    <w:rsid w:val="2ED718A0"/>
    <w:rsid w:val="2EFC30B5"/>
    <w:rsid w:val="2F2A5E74"/>
    <w:rsid w:val="2F433B90"/>
    <w:rsid w:val="2F4800A8"/>
    <w:rsid w:val="2F8B61E7"/>
    <w:rsid w:val="2F9652B7"/>
    <w:rsid w:val="2FA23C5C"/>
    <w:rsid w:val="304A5513"/>
    <w:rsid w:val="306233EC"/>
    <w:rsid w:val="307647C8"/>
    <w:rsid w:val="30823A8E"/>
    <w:rsid w:val="309317F7"/>
    <w:rsid w:val="30D616E4"/>
    <w:rsid w:val="30EB518F"/>
    <w:rsid w:val="31350B00"/>
    <w:rsid w:val="31523460"/>
    <w:rsid w:val="31B5119A"/>
    <w:rsid w:val="31C53C32"/>
    <w:rsid w:val="31EA3699"/>
    <w:rsid w:val="32700042"/>
    <w:rsid w:val="327A0EC0"/>
    <w:rsid w:val="32924D89"/>
    <w:rsid w:val="32C0264B"/>
    <w:rsid w:val="32E427DE"/>
    <w:rsid w:val="32E97DF4"/>
    <w:rsid w:val="3355548A"/>
    <w:rsid w:val="33834FBF"/>
    <w:rsid w:val="33956B43"/>
    <w:rsid w:val="341407C2"/>
    <w:rsid w:val="345E3ECA"/>
    <w:rsid w:val="346F4329"/>
    <w:rsid w:val="34CC177B"/>
    <w:rsid w:val="34E64CC4"/>
    <w:rsid w:val="35260E8C"/>
    <w:rsid w:val="35327830"/>
    <w:rsid w:val="353510CF"/>
    <w:rsid w:val="35A95619"/>
    <w:rsid w:val="36154A5C"/>
    <w:rsid w:val="364C2B74"/>
    <w:rsid w:val="36662B41"/>
    <w:rsid w:val="366F23BE"/>
    <w:rsid w:val="367A1886"/>
    <w:rsid w:val="3701395E"/>
    <w:rsid w:val="374B4BD9"/>
    <w:rsid w:val="374C449A"/>
    <w:rsid w:val="378571E0"/>
    <w:rsid w:val="37881557"/>
    <w:rsid w:val="378E4AC6"/>
    <w:rsid w:val="37DC249C"/>
    <w:rsid w:val="37E33064"/>
    <w:rsid w:val="37E62B54"/>
    <w:rsid w:val="37F214F9"/>
    <w:rsid w:val="384D4981"/>
    <w:rsid w:val="388303A3"/>
    <w:rsid w:val="391536F1"/>
    <w:rsid w:val="3924130F"/>
    <w:rsid w:val="393D0092"/>
    <w:rsid w:val="39671A73"/>
    <w:rsid w:val="396B3311"/>
    <w:rsid w:val="396C0E37"/>
    <w:rsid w:val="39BA7DF4"/>
    <w:rsid w:val="39BF365D"/>
    <w:rsid w:val="39C1270B"/>
    <w:rsid w:val="39EA49D8"/>
    <w:rsid w:val="3A00614F"/>
    <w:rsid w:val="3A0B0650"/>
    <w:rsid w:val="3A2D05C6"/>
    <w:rsid w:val="3A816B64"/>
    <w:rsid w:val="3A8A3C6B"/>
    <w:rsid w:val="3AA20FB4"/>
    <w:rsid w:val="3AB02FA5"/>
    <w:rsid w:val="3AE96BE3"/>
    <w:rsid w:val="3B762441"/>
    <w:rsid w:val="3B7D732B"/>
    <w:rsid w:val="3B8A12B7"/>
    <w:rsid w:val="3B8E176F"/>
    <w:rsid w:val="3BA945C4"/>
    <w:rsid w:val="3BAB20EB"/>
    <w:rsid w:val="3BCB4CCC"/>
    <w:rsid w:val="3BE57EB5"/>
    <w:rsid w:val="3BF375EE"/>
    <w:rsid w:val="3BFA097C"/>
    <w:rsid w:val="3CA8487C"/>
    <w:rsid w:val="3CB52AF5"/>
    <w:rsid w:val="3CCD42E3"/>
    <w:rsid w:val="3D235CB1"/>
    <w:rsid w:val="3D65335E"/>
    <w:rsid w:val="3D891FB8"/>
    <w:rsid w:val="3DCB25D0"/>
    <w:rsid w:val="3DE47B36"/>
    <w:rsid w:val="3DE93B65"/>
    <w:rsid w:val="3E2972F7"/>
    <w:rsid w:val="3E46434D"/>
    <w:rsid w:val="3E530817"/>
    <w:rsid w:val="3EA177D5"/>
    <w:rsid w:val="3EC6723B"/>
    <w:rsid w:val="3EF06066"/>
    <w:rsid w:val="3EF30DD2"/>
    <w:rsid w:val="3F0264C5"/>
    <w:rsid w:val="3F285800"/>
    <w:rsid w:val="3FB86B84"/>
    <w:rsid w:val="3FD57736"/>
    <w:rsid w:val="3FE71217"/>
    <w:rsid w:val="4004001B"/>
    <w:rsid w:val="40905D53"/>
    <w:rsid w:val="40A67324"/>
    <w:rsid w:val="40C160DA"/>
    <w:rsid w:val="40E01FB9"/>
    <w:rsid w:val="40EA7211"/>
    <w:rsid w:val="410F655E"/>
    <w:rsid w:val="415820B8"/>
    <w:rsid w:val="416C21F2"/>
    <w:rsid w:val="417D0085"/>
    <w:rsid w:val="418331C2"/>
    <w:rsid w:val="41A31ADD"/>
    <w:rsid w:val="422F6EA6"/>
    <w:rsid w:val="425A6618"/>
    <w:rsid w:val="427A6373"/>
    <w:rsid w:val="42984561"/>
    <w:rsid w:val="42C21CB9"/>
    <w:rsid w:val="43140575"/>
    <w:rsid w:val="431E4FA2"/>
    <w:rsid w:val="4322216B"/>
    <w:rsid w:val="432C5DEE"/>
    <w:rsid w:val="43754D8C"/>
    <w:rsid w:val="438F5E4E"/>
    <w:rsid w:val="442C5D93"/>
    <w:rsid w:val="44531571"/>
    <w:rsid w:val="446F7A2D"/>
    <w:rsid w:val="44867251"/>
    <w:rsid w:val="44A533EE"/>
    <w:rsid w:val="44E346A3"/>
    <w:rsid w:val="44F208A0"/>
    <w:rsid w:val="451A5BEB"/>
    <w:rsid w:val="4530540F"/>
    <w:rsid w:val="453942C3"/>
    <w:rsid w:val="45627833"/>
    <w:rsid w:val="45955335"/>
    <w:rsid w:val="46205483"/>
    <w:rsid w:val="466C06C8"/>
    <w:rsid w:val="469A3487"/>
    <w:rsid w:val="46B16111"/>
    <w:rsid w:val="46E36155"/>
    <w:rsid w:val="47013507"/>
    <w:rsid w:val="470D3C59"/>
    <w:rsid w:val="474156B1"/>
    <w:rsid w:val="47631ACB"/>
    <w:rsid w:val="48341DE7"/>
    <w:rsid w:val="48762B8F"/>
    <w:rsid w:val="48C93BB0"/>
    <w:rsid w:val="48F22448"/>
    <w:rsid w:val="48F61D00"/>
    <w:rsid w:val="490D6193"/>
    <w:rsid w:val="498F4DFA"/>
    <w:rsid w:val="49BE56DF"/>
    <w:rsid w:val="4A080708"/>
    <w:rsid w:val="4A69564B"/>
    <w:rsid w:val="4A871F75"/>
    <w:rsid w:val="4AB902FA"/>
    <w:rsid w:val="4AE47571"/>
    <w:rsid w:val="4AE65787"/>
    <w:rsid w:val="4B2E23F0"/>
    <w:rsid w:val="4B425E9C"/>
    <w:rsid w:val="4B4D612E"/>
    <w:rsid w:val="4C0D2C73"/>
    <w:rsid w:val="4C1930A0"/>
    <w:rsid w:val="4C2C4B82"/>
    <w:rsid w:val="4C426A60"/>
    <w:rsid w:val="4C7B78B7"/>
    <w:rsid w:val="4CD60F91"/>
    <w:rsid w:val="4D0F1DAD"/>
    <w:rsid w:val="4D265A75"/>
    <w:rsid w:val="4D41465D"/>
    <w:rsid w:val="4D534390"/>
    <w:rsid w:val="4DC94652"/>
    <w:rsid w:val="4DD21759"/>
    <w:rsid w:val="4E2E49C6"/>
    <w:rsid w:val="4E3046D1"/>
    <w:rsid w:val="4E4C150B"/>
    <w:rsid w:val="4E685C19"/>
    <w:rsid w:val="4E6C395B"/>
    <w:rsid w:val="4E74636C"/>
    <w:rsid w:val="4E7520E4"/>
    <w:rsid w:val="4EAD187E"/>
    <w:rsid w:val="4EC015B1"/>
    <w:rsid w:val="4EEA4880"/>
    <w:rsid w:val="4F1B0EDE"/>
    <w:rsid w:val="4F2A7373"/>
    <w:rsid w:val="4F6B3C13"/>
    <w:rsid w:val="4F6E3703"/>
    <w:rsid w:val="4FA979F0"/>
    <w:rsid w:val="4FED287A"/>
    <w:rsid w:val="50002C9D"/>
    <w:rsid w:val="50024FBE"/>
    <w:rsid w:val="50395ABF"/>
    <w:rsid w:val="50942CF5"/>
    <w:rsid w:val="50C16705"/>
    <w:rsid w:val="5107796B"/>
    <w:rsid w:val="513E2C61"/>
    <w:rsid w:val="516923D4"/>
    <w:rsid w:val="51B44793"/>
    <w:rsid w:val="521A722A"/>
    <w:rsid w:val="527E1EAF"/>
    <w:rsid w:val="52A1794C"/>
    <w:rsid w:val="52C8312A"/>
    <w:rsid w:val="52E2243E"/>
    <w:rsid w:val="52E8610E"/>
    <w:rsid w:val="52E87329"/>
    <w:rsid w:val="52FD2657"/>
    <w:rsid w:val="53572FED"/>
    <w:rsid w:val="53C90F08"/>
    <w:rsid w:val="53DF552A"/>
    <w:rsid w:val="53DF5D20"/>
    <w:rsid w:val="54484C66"/>
    <w:rsid w:val="546450D5"/>
    <w:rsid w:val="5488491F"/>
    <w:rsid w:val="54D933CD"/>
    <w:rsid w:val="54E577FA"/>
    <w:rsid w:val="555B2034"/>
    <w:rsid w:val="55B17EA6"/>
    <w:rsid w:val="564451BE"/>
    <w:rsid w:val="564C4F6C"/>
    <w:rsid w:val="56692432"/>
    <w:rsid w:val="56876E58"/>
    <w:rsid w:val="56D007FF"/>
    <w:rsid w:val="572A7F10"/>
    <w:rsid w:val="573214BA"/>
    <w:rsid w:val="575431DF"/>
    <w:rsid w:val="576A2A02"/>
    <w:rsid w:val="576F0018"/>
    <w:rsid w:val="57713D91"/>
    <w:rsid w:val="579D764D"/>
    <w:rsid w:val="57E736D6"/>
    <w:rsid w:val="57FA3D86"/>
    <w:rsid w:val="5814296E"/>
    <w:rsid w:val="586B09D4"/>
    <w:rsid w:val="587B5783"/>
    <w:rsid w:val="58F44C79"/>
    <w:rsid w:val="58F92290"/>
    <w:rsid w:val="590649AC"/>
    <w:rsid w:val="5915699E"/>
    <w:rsid w:val="596A0A97"/>
    <w:rsid w:val="5979517E"/>
    <w:rsid w:val="59814033"/>
    <w:rsid w:val="59AC4596"/>
    <w:rsid w:val="59D800F7"/>
    <w:rsid w:val="59E81837"/>
    <w:rsid w:val="5A177BA2"/>
    <w:rsid w:val="5A201A9E"/>
    <w:rsid w:val="5A3410A5"/>
    <w:rsid w:val="5A403EEE"/>
    <w:rsid w:val="5A8C0EE1"/>
    <w:rsid w:val="5AA91A93"/>
    <w:rsid w:val="5AB04BD0"/>
    <w:rsid w:val="5AB218B5"/>
    <w:rsid w:val="5AC95C92"/>
    <w:rsid w:val="5AF076C2"/>
    <w:rsid w:val="5B172EA1"/>
    <w:rsid w:val="5B1A64ED"/>
    <w:rsid w:val="5B207EC6"/>
    <w:rsid w:val="5B525C87"/>
    <w:rsid w:val="5B583A26"/>
    <w:rsid w:val="5B5E305F"/>
    <w:rsid w:val="5B9C33A6"/>
    <w:rsid w:val="5BB406F0"/>
    <w:rsid w:val="5BC30933"/>
    <w:rsid w:val="5BCD1E2F"/>
    <w:rsid w:val="5C480E38"/>
    <w:rsid w:val="5C5617A7"/>
    <w:rsid w:val="5C606182"/>
    <w:rsid w:val="5CAE513F"/>
    <w:rsid w:val="5CB0535B"/>
    <w:rsid w:val="5CF8285E"/>
    <w:rsid w:val="5D170F36"/>
    <w:rsid w:val="5D2A2868"/>
    <w:rsid w:val="5D311666"/>
    <w:rsid w:val="5D561368"/>
    <w:rsid w:val="5D810AA5"/>
    <w:rsid w:val="5D9E3405"/>
    <w:rsid w:val="5DA86032"/>
    <w:rsid w:val="5DD961EC"/>
    <w:rsid w:val="5E784F54"/>
    <w:rsid w:val="5E9D36BD"/>
    <w:rsid w:val="5EC62C14"/>
    <w:rsid w:val="5EDB5F93"/>
    <w:rsid w:val="5EFC4888"/>
    <w:rsid w:val="5F1576F7"/>
    <w:rsid w:val="5F225970"/>
    <w:rsid w:val="5F4B136B"/>
    <w:rsid w:val="5F6752CE"/>
    <w:rsid w:val="600B38B6"/>
    <w:rsid w:val="60196D73"/>
    <w:rsid w:val="60275934"/>
    <w:rsid w:val="6037369D"/>
    <w:rsid w:val="6074044E"/>
    <w:rsid w:val="608E59B3"/>
    <w:rsid w:val="60D44997"/>
    <w:rsid w:val="60D45F50"/>
    <w:rsid w:val="60E750C3"/>
    <w:rsid w:val="60F74739"/>
    <w:rsid w:val="61131A15"/>
    <w:rsid w:val="611D2893"/>
    <w:rsid w:val="61720E31"/>
    <w:rsid w:val="61774699"/>
    <w:rsid w:val="61DB68A6"/>
    <w:rsid w:val="61F71336"/>
    <w:rsid w:val="6230714F"/>
    <w:rsid w:val="62314848"/>
    <w:rsid w:val="625C73EB"/>
    <w:rsid w:val="62B17737"/>
    <w:rsid w:val="62BD432E"/>
    <w:rsid w:val="63C27722"/>
    <w:rsid w:val="64BF015A"/>
    <w:rsid w:val="64C23E7D"/>
    <w:rsid w:val="64CB0ED6"/>
    <w:rsid w:val="64DF4A2F"/>
    <w:rsid w:val="64FD3107"/>
    <w:rsid w:val="65102634"/>
    <w:rsid w:val="65200BA4"/>
    <w:rsid w:val="656D37B1"/>
    <w:rsid w:val="65B25CA0"/>
    <w:rsid w:val="65C232FF"/>
    <w:rsid w:val="660234CC"/>
    <w:rsid w:val="66061B48"/>
    <w:rsid w:val="662B5A52"/>
    <w:rsid w:val="668313EA"/>
    <w:rsid w:val="66A23F66"/>
    <w:rsid w:val="66AF4A8C"/>
    <w:rsid w:val="66D659BE"/>
    <w:rsid w:val="66EF082E"/>
    <w:rsid w:val="675F42B1"/>
    <w:rsid w:val="6764121C"/>
    <w:rsid w:val="67880D08"/>
    <w:rsid w:val="678C2521"/>
    <w:rsid w:val="67987117"/>
    <w:rsid w:val="680E1188"/>
    <w:rsid w:val="68702B49"/>
    <w:rsid w:val="68752FB5"/>
    <w:rsid w:val="68D0643D"/>
    <w:rsid w:val="6906647D"/>
    <w:rsid w:val="69947FEA"/>
    <w:rsid w:val="69D361E5"/>
    <w:rsid w:val="6A2F6785"/>
    <w:rsid w:val="6A4315BC"/>
    <w:rsid w:val="6A667059"/>
    <w:rsid w:val="6A892D47"/>
    <w:rsid w:val="6AA656A7"/>
    <w:rsid w:val="6ADC275D"/>
    <w:rsid w:val="6AFE54E3"/>
    <w:rsid w:val="6B162E7C"/>
    <w:rsid w:val="6B1765A5"/>
    <w:rsid w:val="6B275FB9"/>
    <w:rsid w:val="6B625A72"/>
    <w:rsid w:val="6B80414A"/>
    <w:rsid w:val="6B96396E"/>
    <w:rsid w:val="6BAF67DE"/>
    <w:rsid w:val="6C1A459F"/>
    <w:rsid w:val="6C2E783A"/>
    <w:rsid w:val="6C327B3B"/>
    <w:rsid w:val="6C523D39"/>
    <w:rsid w:val="6C7A24F1"/>
    <w:rsid w:val="6CF070AE"/>
    <w:rsid w:val="6CF72790"/>
    <w:rsid w:val="6D01750D"/>
    <w:rsid w:val="6D1159A2"/>
    <w:rsid w:val="6D170ADE"/>
    <w:rsid w:val="6D54588F"/>
    <w:rsid w:val="6D5B4E6F"/>
    <w:rsid w:val="6D7E0B5E"/>
    <w:rsid w:val="6DB77BCC"/>
    <w:rsid w:val="6DC742B3"/>
    <w:rsid w:val="6DE74955"/>
    <w:rsid w:val="6DFB1F7E"/>
    <w:rsid w:val="6E272FA3"/>
    <w:rsid w:val="6E764468"/>
    <w:rsid w:val="6EC973A7"/>
    <w:rsid w:val="6ED053E9"/>
    <w:rsid w:val="6ED722D3"/>
    <w:rsid w:val="6F1E6154"/>
    <w:rsid w:val="6F4D07E7"/>
    <w:rsid w:val="6F6C348A"/>
    <w:rsid w:val="6F6D2C38"/>
    <w:rsid w:val="6F7B4EC0"/>
    <w:rsid w:val="6F8166E3"/>
    <w:rsid w:val="6F9D176F"/>
    <w:rsid w:val="6FB24AEE"/>
    <w:rsid w:val="703F2826"/>
    <w:rsid w:val="70950698"/>
    <w:rsid w:val="70AD25A5"/>
    <w:rsid w:val="70CB5E68"/>
    <w:rsid w:val="70D60341"/>
    <w:rsid w:val="70DE203F"/>
    <w:rsid w:val="70F0532A"/>
    <w:rsid w:val="70F133F4"/>
    <w:rsid w:val="711C66C3"/>
    <w:rsid w:val="714B0D57"/>
    <w:rsid w:val="718F6E95"/>
    <w:rsid w:val="71D52E2E"/>
    <w:rsid w:val="71F65166"/>
    <w:rsid w:val="71FB452B"/>
    <w:rsid w:val="72161365"/>
    <w:rsid w:val="726E2F4F"/>
    <w:rsid w:val="7285384A"/>
    <w:rsid w:val="72B62B48"/>
    <w:rsid w:val="72C60FDD"/>
    <w:rsid w:val="72C6338C"/>
    <w:rsid w:val="72F13B80"/>
    <w:rsid w:val="72F1592E"/>
    <w:rsid w:val="72F316A6"/>
    <w:rsid w:val="73012015"/>
    <w:rsid w:val="735E1215"/>
    <w:rsid w:val="736D3206"/>
    <w:rsid w:val="73B34386"/>
    <w:rsid w:val="73BF77DA"/>
    <w:rsid w:val="73D239B1"/>
    <w:rsid w:val="73EA337E"/>
    <w:rsid w:val="742F3CB1"/>
    <w:rsid w:val="74CF1C9F"/>
    <w:rsid w:val="751F2C26"/>
    <w:rsid w:val="75497CA3"/>
    <w:rsid w:val="754A0C0F"/>
    <w:rsid w:val="75546838"/>
    <w:rsid w:val="758331B5"/>
    <w:rsid w:val="759A04FF"/>
    <w:rsid w:val="76037E52"/>
    <w:rsid w:val="76197675"/>
    <w:rsid w:val="768371E5"/>
    <w:rsid w:val="76B4739E"/>
    <w:rsid w:val="76C92E49"/>
    <w:rsid w:val="76D81645"/>
    <w:rsid w:val="76F105F2"/>
    <w:rsid w:val="76FD6F97"/>
    <w:rsid w:val="77240332"/>
    <w:rsid w:val="77292A05"/>
    <w:rsid w:val="77364257"/>
    <w:rsid w:val="77735918"/>
    <w:rsid w:val="77737259"/>
    <w:rsid w:val="77AE3DED"/>
    <w:rsid w:val="77D45F4A"/>
    <w:rsid w:val="77F4039A"/>
    <w:rsid w:val="788A03B6"/>
    <w:rsid w:val="788D60F9"/>
    <w:rsid w:val="78DD498A"/>
    <w:rsid w:val="79085C69"/>
    <w:rsid w:val="790E2D96"/>
    <w:rsid w:val="791505C8"/>
    <w:rsid w:val="79256331"/>
    <w:rsid w:val="796055BB"/>
    <w:rsid w:val="796E7CD8"/>
    <w:rsid w:val="79EB3639"/>
    <w:rsid w:val="7A2465E9"/>
    <w:rsid w:val="7A3A405E"/>
    <w:rsid w:val="7A4F7B0A"/>
    <w:rsid w:val="7A592736"/>
    <w:rsid w:val="7A7C6425"/>
    <w:rsid w:val="7ADD3367"/>
    <w:rsid w:val="7B087CB8"/>
    <w:rsid w:val="7B1565B0"/>
    <w:rsid w:val="7B533629"/>
    <w:rsid w:val="7C9C690A"/>
    <w:rsid w:val="7CA732E5"/>
    <w:rsid w:val="7CD35F47"/>
    <w:rsid w:val="7CF256C0"/>
    <w:rsid w:val="7D3354C1"/>
    <w:rsid w:val="7D3B6123"/>
    <w:rsid w:val="7D745926"/>
    <w:rsid w:val="7D935F5F"/>
    <w:rsid w:val="7D93607C"/>
    <w:rsid w:val="7DAE4B47"/>
    <w:rsid w:val="7DB55ED6"/>
    <w:rsid w:val="7E0672CB"/>
    <w:rsid w:val="7E0E00A7"/>
    <w:rsid w:val="7E0E6A9A"/>
    <w:rsid w:val="7E1D19EA"/>
    <w:rsid w:val="7E244E09"/>
    <w:rsid w:val="7E3314F0"/>
    <w:rsid w:val="7E3808B5"/>
    <w:rsid w:val="7E694F12"/>
    <w:rsid w:val="7EBE2C62"/>
    <w:rsid w:val="7EBE700C"/>
    <w:rsid w:val="7F6D458E"/>
    <w:rsid w:val="7F8518D8"/>
    <w:rsid w:val="7F9E20FB"/>
    <w:rsid w:val="7FCC7507"/>
    <w:rsid w:val="7FEC7B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仿宋" w:hAnsi="仿宋" w:eastAsia="仿宋_GB2312" w:cs="仿宋"/>
      <w:kern w:val="2"/>
      <w:sz w:val="32"/>
      <w:szCs w:val="32"/>
      <w:lang w:val="en-US" w:eastAsia="zh-CN" w:bidi="ar-SA"/>
    </w:rPr>
  </w:style>
  <w:style w:type="paragraph" w:styleId="10">
    <w:name w:val="heading 1"/>
    <w:basedOn w:val="1"/>
    <w:next w:val="1"/>
    <w:qFormat/>
    <w:uiPriority w:val="0"/>
    <w:pPr>
      <w:keepNext w:val="0"/>
      <w:keepLines w:val="0"/>
      <w:tabs>
        <w:tab w:val="left" w:pos="0"/>
      </w:tabs>
      <w:spacing w:beforeLines="0" w:beforeAutospacing="0" w:afterLines="0" w:afterAutospacing="0" w:line="600" w:lineRule="exact"/>
      <w:ind w:firstLine="880" w:firstLineChars="200"/>
      <w:outlineLvl w:val="0"/>
    </w:pPr>
    <w:rPr>
      <w:rFonts w:ascii="黑体" w:hAnsi="黑体" w:eastAsia="黑体" w:cs="黑体"/>
      <w:kern w:val="44"/>
    </w:rPr>
  </w:style>
  <w:style w:type="paragraph" w:styleId="11">
    <w:name w:val="heading 2"/>
    <w:basedOn w:val="1"/>
    <w:next w:val="1"/>
    <w:link w:val="25"/>
    <w:unhideWhenUsed/>
    <w:qFormat/>
    <w:uiPriority w:val="0"/>
    <w:pPr>
      <w:keepNext w:val="0"/>
      <w:keepLines w:val="0"/>
      <w:tabs>
        <w:tab w:val="left" w:pos="0"/>
      </w:tabs>
      <w:spacing w:beforeLines="0" w:beforeAutospacing="0" w:afterLines="0" w:afterAutospacing="0" w:line="600" w:lineRule="exact"/>
      <w:ind w:firstLine="880" w:firstLineChars="200"/>
      <w:outlineLvl w:val="1"/>
    </w:pPr>
    <w:rPr>
      <w:rFonts w:ascii="楷体" w:hAnsi="楷体" w:eastAsia="楷体" w:cs="楷体"/>
      <w:b/>
    </w:rPr>
  </w:style>
  <w:style w:type="paragraph" w:styleId="12">
    <w:name w:val="heading 3"/>
    <w:basedOn w:val="1"/>
    <w:next w:val="1"/>
    <w:link w:val="24"/>
    <w:unhideWhenUsed/>
    <w:qFormat/>
    <w:uiPriority w:val="0"/>
    <w:pPr>
      <w:keepNext w:val="0"/>
      <w:keepLines w:val="0"/>
      <w:tabs>
        <w:tab w:val="left" w:pos="0"/>
      </w:tabs>
      <w:spacing w:beforeLines="0" w:beforeAutospacing="0" w:afterLines="0" w:afterAutospacing="0" w:line="600" w:lineRule="exact"/>
      <w:ind w:left="0" w:firstLine="880" w:firstLineChars="200"/>
      <w:outlineLvl w:val="2"/>
    </w:pPr>
    <w:rPr>
      <w:b/>
    </w:rPr>
  </w:style>
  <w:style w:type="paragraph" w:styleId="13">
    <w:name w:val="heading 4"/>
    <w:basedOn w:val="1"/>
    <w:next w:val="1"/>
    <w:unhideWhenUsed/>
    <w:qFormat/>
    <w:uiPriority w:val="0"/>
    <w:pPr>
      <w:keepNext w:val="0"/>
      <w:keepLines w:val="0"/>
      <w:numPr>
        <w:ilvl w:val="3"/>
        <w:numId w:val="1"/>
      </w:numPr>
      <w:tabs>
        <w:tab w:val="left" w:pos="0"/>
        <w:tab w:val="left" w:pos="420"/>
      </w:tabs>
      <w:spacing w:beforeLines="0" w:beforeAutospacing="0" w:afterLines="0" w:afterAutospacing="0" w:line="600" w:lineRule="exact"/>
      <w:ind w:left="0" w:firstLine="402" w:firstLineChars="0"/>
      <w:outlineLvl w:val="3"/>
    </w:pPr>
    <w:rPr>
      <w:b/>
      <w:kern w:val="0"/>
    </w:rPr>
  </w:style>
  <w:style w:type="paragraph" w:styleId="14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15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16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7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8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23">
    <w:name w:val="Default Paragraph Font"/>
    <w:semiHidden/>
    <w:qFormat/>
    <w:uiPriority w:val="0"/>
  </w:style>
  <w:style w:type="table" w:default="1" w:styleId="2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autoRedefine/>
    <w:qFormat/>
    <w:uiPriority w:val="99"/>
    <w:pPr>
      <w:ind w:firstLine="883"/>
    </w:pPr>
    <w:rPr>
      <w:rFonts w:ascii="仿宋" w:hAnsi="仿宋" w:cs="仿宋"/>
      <w:szCs w:val="32"/>
    </w:rPr>
  </w:style>
  <w:style w:type="paragraph" w:styleId="3">
    <w:name w:val="Body Text First Indent 2"/>
    <w:basedOn w:val="4"/>
    <w:next w:val="9"/>
    <w:autoRedefine/>
    <w:qFormat/>
    <w:uiPriority w:val="99"/>
    <w:pPr>
      <w:ind w:firstLine="420" w:firstLineChars="200"/>
    </w:pPr>
  </w:style>
  <w:style w:type="paragraph" w:styleId="4">
    <w:name w:val="Body Text Indent"/>
    <w:basedOn w:val="1"/>
    <w:next w:val="5"/>
    <w:autoRedefine/>
    <w:qFormat/>
    <w:uiPriority w:val="0"/>
    <w:pPr>
      <w:ind w:firstLine="624"/>
    </w:pPr>
    <w:rPr>
      <w:rFonts w:ascii="仿宋_GB2312" w:eastAsia="仿宋_GB2312"/>
      <w:sz w:val="32"/>
    </w:rPr>
  </w:style>
  <w:style w:type="paragraph" w:styleId="5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alloon Text"/>
    <w:basedOn w:val="1"/>
    <w:next w:val="7"/>
    <w:qFormat/>
    <w:uiPriority w:val="99"/>
    <w:pPr>
      <w:ind w:firstLine="3584"/>
    </w:pPr>
  </w:style>
  <w:style w:type="paragraph" w:styleId="7">
    <w:name w:val="annotation text"/>
    <w:basedOn w:val="1"/>
    <w:next w:val="8"/>
    <w:qFormat/>
    <w:uiPriority w:val="99"/>
    <w:pPr>
      <w:ind w:firstLine="3584"/>
    </w:pPr>
  </w:style>
  <w:style w:type="paragraph" w:styleId="8">
    <w:name w:val="Normal (Web)"/>
    <w:basedOn w:val="1"/>
    <w:next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Date"/>
    <w:basedOn w:val="1"/>
    <w:next w:val="1"/>
    <w:qFormat/>
    <w:uiPriority w:val="99"/>
    <w:pPr>
      <w:ind w:left="100" w:firstLine="3584"/>
    </w:pPr>
  </w:style>
  <w:style w:type="paragraph" w:styleId="19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2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1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标题 3 Char"/>
    <w:link w:val="12"/>
    <w:qFormat/>
    <w:uiPriority w:val="0"/>
    <w:rPr>
      <w:b/>
    </w:rPr>
  </w:style>
  <w:style w:type="character" w:customStyle="1" w:styleId="25">
    <w:name w:val="标题 2 Char"/>
    <w:link w:val="11"/>
    <w:qFormat/>
    <w:uiPriority w:val="0"/>
    <w:rPr>
      <w:rFonts w:ascii="楷体" w:hAnsi="楷体" w:eastAsia="楷体" w:cs="楷体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office6\templates\wps\zh_CN\Normal.dot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Pages>2</Pages>
  <Words>6857</Words>
  <Characters>6937</Characters>
  <Lines>0</Lines>
  <Paragraphs>0</Paragraphs>
  <TotalTime>29</TotalTime>
  <ScaleCrop>false</ScaleCrop>
  <LinksUpToDate>false</LinksUpToDate>
  <CharactersWithSpaces>6958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2023-11-17T06:55:00Z</dcterms:created>
  <dc:creator>So far away</dc:creator>
  <cp:lastModifiedBy>yt</cp:lastModifiedBy>
  <cp:lastPrinted>2024-04-30T00:59:00Z</cp:lastPrinted>
  <dcterms:modified xsi:type="dcterms:W3CDTF">2024-06-05T02:21:30Z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D1A53E89127C446AB486EBA0D32295BC_13</vt:lpwstr>
  </property>
</Properties>
</file>